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B1" w:rsidRDefault="00642C3D">
      <w:bookmarkStart w:id="0" w:name="_GoBack"/>
      <w:bookmarkEnd w:id="0"/>
      <w:r w:rsidRPr="00E874EC">
        <w:rPr>
          <w:noProof/>
        </w:rPr>
        <w:drawing>
          <wp:inline distT="0" distB="0" distL="0" distR="0">
            <wp:extent cx="1781175" cy="866775"/>
            <wp:effectExtent l="0" t="0" r="0" b="0"/>
            <wp:docPr id="1" name="Picture 1" descr="Airgas_endorsed_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gas_endorsed_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003">
        <w:tab/>
      </w:r>
      <w:r w:rsidR="00277003">
        <w:tab/>
      </w:r>
      <w:r w:rsidR="00277003">
        <w:tab/>
      </w:r>
      <w:r w:rsidRPr="00E874EC">
        <w:rPr>
          <w:noProof/>
        </w:rPr>
        <w:drawing>
          <wp:inline distT="0" distB="0" distL="0" distR="0">
            <wp:extent cx="2771775" cy="762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003" w:rsidRDefault="00277003"/>
    <w:p w:rsidR="00277003" w:rsidRPr="00200A20" w:rsidRDefault="00277003">
      <w:pPr>
        <w:rPr>
          <w:b/>
        </w:rPr>
      </w:pPr>
      <w:r>
        <w:tab/>
      </w:r>
      <w:r>
        <w:tab/>
      </w:r>
      <w:r w:rsidR="00200A20">
        <w:tab/>
      </w:r>
      <w:r w:rsidR="00200A20">
        <w:tab/>
      </w:r>
      <w:r w:rsidRPr="00200A20">
        <w:rPr>
          <w:b/>
        </w:rPr>
        <w:t>Account Setup Request</w:t>
      </w:r>
    </w:p>
    <w:p w:rsidR="00277003" w:rsidRPr="00200A20" w:rsidRDefault="00277003">
      <w:pPr>
        <w:rPr>
          <w:b/>
          <w:i/>
        </w:rPr>
      </w:pPr>
      <w:r w:rsidRPr="00200A20">
        <w:rPr>
          <w:b/>
          <w:i/>
        </w:rPr>
        <w:t>Billing Information</w:t>
      </w:r>
    </w:p>
    <w:p w:rsidR="00277003" w:rsidRPr="00BF1C96" w:rsidRDefault="00277003">
      <w:pPr>
        <w:rPr>
          <w:u w:val="single"/>
        </w:rPr>
      </w:pPr>
      <w:r>
        <w:t xml:space="preserve">Department </w:t>
      </w:r>
      <w:r w:rsidR="00BF1C96">
        <w:t>Name:</w:t>
      </w:r>
      <w:r w:rsidR="00BF1C96">
        <w:rPr>
          <w:u w:val="single"/>
        </w:rPr>
        <w:t xml:space="preserve">   </w:t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</w:p>
    <w:p w:rsidR="00277003" w:rsidRPr="00BF1C96" w:rsidRDefault="00277003">
      <w:pPr>
        <w:rPr>
          <w:u w:val="single"/>
        </w:rPr>
      </w:pPr>
      <w:r>
        <w:t>Professors N</w:t>
      </w:r>
      <w:r w:rsidR="00BF1C96">
        <w:t>ame:</w:t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</w:p>
    <w:p w:rsidR="00277003" w:rsidRPr="00BF1C96" w:rsidRDefault="00200A20">
      <w:pPr>
        <w:rPr>
          <w:u w:val="single"/>
        </w:rPr>
      </w:pPr>
      <w:r>
        <w:t xml:space="preserve">Mailing </w:t>
      </w:r>
      <w:r w:rsidR="00BF1C96">
        <w:t>Address:</w:t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</w:p>
    <w:p w:rsidR="00277003" w:rsidRPr="00BF1C96" w:rsidRDefault="00BF1C96">
      <w:pPr>
        <w:rPr>
          <w:u w:val="single"/>
        </w:rPr>
      </w:pPr>
      <w:r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7003" w:rsidRPr="00BF1C96" w:rsidRDefault="00BF1C96">
      <w:pPr>
        <w:rPr>
          <w:u w:val="single"/>
        </w:rPr>
      </w:pPr>
      <w:r>
        <w:t>Fax: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Alt.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7003" w:rsidRPr="00BF1C96" w:rsidRDefault="001C10DE">
      <w:pPr>
        <w:rPr>
          <w:u w:val="single"/>
        </w:rPr>
      </w:pPr>
      <w:r>
        <w:t>Contact Name/</w:t>
      </w:r>
      <w:r w:rsidR="00277003">
        <w:t>Email Addr</w:t>
      </w:r>
      <w:r w:rsidR="00BF1C96">
        <w:t>ess:</w:t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</w:p>
    <w:p w:rsidR="00200A20" w:rsidRPr="00BF1C96" w:rsidRDefault="00200A20">
      <w:pPr>
        <w:rPr>
          <w:u w:val="single"/>
        </w:rPr>
      </w:pPr>
      <w:r>
        <w:t xml:space="preserve">Department </w:t>
      </w:r>
      <w:r w:rsidR="00BF1C96">
        <w:t>ID:</w:t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</w:p>
    <w:p w:rsidR="001C10DE" w:rsidRDefault="001C10DE"/>
    <w:p w:rsidR="00200A20" w:rsidRPr="00200A20" w:rsidRDefault="00200A20">
      <w:pPr>
        <w:rPr>
          <w:b/>
          <w:i/>
        </w:rPr>
      </w:pPr>
      <w:r w:rsidRPr="00200A20">
        <w:rPr>
          <w:b/>
          <w:i/>
        </w:rPr>
        <w:t>Shipping Information</w:t>
      </w:r>
    </w:p>
    <w:p w:rsidR="00200A20" w:rsidRPr="00BF1C96" w:rsidRDefault="00200A20" w:rsidP="00200A20">
      <w:pPr>
        <w:rPr>
          <w:u w:val="single"/>
        </w:rPr>
      </w:pPr>
      <w:r>
        <w:t>Department Name</w:t>
      </w:r>
      <w:r w:rsidR="00BF1C96">
        <w:t>:</w:t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</w:p>
    <w:p w:rsidR="00200A20" w:rsidRPr="00BF1C96" w:rsidRDefault="00200A20" w:rsidP="00200A20">
      <w:pPr>
        <w:rPr>
          <w:u w:val="single"/>
        </w:rPr>
      </w:pPr>
      <w:r>
        <w:t>Professors N</w:t>
      </w:r>
      <w:r w:rsidR="00BF1C96">
        <w:t>ame:</w:t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</w:p>
    <w:p w:rsidR="00200A20" w:rsidRPr="00BF1C96" w:rsidRDefault="00BF1C96" w:rsidP="00200A20">
      <w:pPr>
        <w:rPr>
          <w:u w:val="single"/>
        </w:rPr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00A20" w:rsidRPr="00BF1C96" w:rsidRDefault="001C10DE" w:rsidP="00200A20">
      <w:pPr>
        <w:rPr>
          <w:u w:val="single"/>
        </w:rPr>
      </w:pPr>
      <w:r>
        <w:t>Building N</w:t>
      </w:r>
      <w:r w:rsidR="00200A20">
        <w:t>ame/#:</w:t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t>Room#:</w:t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</w:p>
    <w:p w:rsidR="00200A20" w:rsidRPr="00BF1C96" w:rsidRDefault="00BF1C96" w:rsidP="00200A20">
      <w:pPr>
        <w:rPr>
          <w:u w:val="single"/>
        </w:rPr>
      </w:pPr>
      <w:r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00A20" w:rsidRPr="00BF1C96" w:rsidRDefault="00BF1C96" w:rsidP="00200A20">
      <w:pPr>
        <w:rPr>
          <w:u w:val="single"/>
        </w:rPr>
      </w:pPr>
      <w:r>
        <w:t>Fax: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Alt.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00A20" w:rsidRPr="00BF1C96" w:rsidRDefault="00200A20" w:rsidP="00200A20">
      <w:pPr>
        <w:rPr>
          <w:u w:val="single"/>
        </w:rPr>
      </w:pPr>
      <w:r>
        <w:t>Email Addres</w:t>
      </w:r>
      <w:r w:rsidR="00BF1C96">
        <w:t>s:</w:t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  <w:r w:rsidR="00BF1C96">
        <w:rPr>
          <w:u w:val="single"/>
        </w:rPr>
        <w:tab/>
      </w:r>
    </w:p>
    <w:p w:rsidR="00277003" w:rsidRDefault="00BF1C96">
      <w:pPr>
        <w:rPr>
          <w:u w:val="single"/>
        </w:rPr>
      </w:pPr>
      <w:r>
        <w:t>Contact Name:</w:t>
      </w:r>
      <w:r w:rsidR="00237589">
        <w:rPr>
          <w:u w:val="single"/>
        </w:rPr>
        <w:tab/>
      </w:r>
      <w:r w:rsidR="00237589">
        <w:rPr>
          <w:u w:val="single"/>
        </w:rPr>
        <w:tab/>
      </w:r>
      <w:r w:rsidR="00237589">
        <w:rPr>
          <w:u w:val="single"/>
        </w:rPr>
        <w:tab/>
      </w:r>
      <w:r w:rsidR="00237589">
        <w:rPr>
          <w:u w:val="single"/>
        </w:rPr>
        <w:tab/>
      </w:r>
      <w:r w:rsidR="00237589">
        <w:rPr>
          <w:u w:val="single"/>
        </w:rPr>
        <w:tab/>
      </w:r>
      <w:r w:rsidR="00237589">
        <w:rPr>
          <w:u w:val="single"/>
        </w:rPr>
        <w:tab/>
      </w:r>
      <w:r w:rsidR="00237589">
        <w:rPr>
          <w:u w:val="single"/>
        </w:rPr>
        <w:tab/>
      </w:r>
      <w:r w:rsidR="00237589">
        <w:rPr>
          <w:u w:val="single"/>
        </w:rPr>
        <w:tab/>
      </w:r>
      <w:r w:rsidR="00237589">
        <w:rPr>
          <w:u w:val="single"/>
        </w:rPr>
        <w:tab/>
      </w:r>
      <w:r w:rsidR="00237589">
        <w:rPr>
          <w:u w:val="single"/>
        </w:rPr>
        <w:tab/>
      </w:r>
    </w:p>
    <w:p w:rsidR="001C10DE" w:rsidRDefault="001C10DE" w:rsidP="001C1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Email to Robert Terrell at 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Robert.terrell@airgas.com</w:t>
        </w:r>
      </w:hyperlink>
      <w:r>
        <w:rPr>
          <w:rFonts w:ascii="Arial" w:hAnsi="Arial" w:cs="Arial"/>
        </w:rPr>
        <w:t xml:space="preserve"> Or fax it to Robert at </w:t>
      </w:r>
      <w:r>
        <w:rPr>
          <w:rFonts w:ascii="Arial" w:hAnsi="Arial" w:cs="Arial"/>
          <w:color w:val="000000"/>
          <w:sz w:val="20"/>
          <w:szCs w:val="20"/>
        </w:rPr>
        <w:t>352-338-2814</w:t>
      </w:r>
    </w:p>
    <w:p w:rsidR="00277003" w:rsidRPr="001C10DE" w:rsidRDefault="001C10DE" w:rsidP="00F94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Any questions call Robert at the Gainesville Airgas location at 352-338-7508.</w:t>
      </w:r>
      <w:r w:rsidR="00277003">
        <w:tab/>
      </w:r>
      <w:r w:rsidR="00277003">
        <w:tab/>
      </w:r>
      <w:r w:rsidR="00277003">
        <w:tab/>
      </w:r>
      <w:r w:rsidR="00277003">
        <w:tab/>
      </w:r>
      <w:r w:rsidR="00277003">
        <w:tab/>
      </w:r>
      <w:r w:rsidR="00277003">
        <w:tab/>
      </w:r>
    </w:p>
    <w:sectPr w:rsidR="00277003" w:rsidRPr="001C10DE" w:rsidSect="00736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6671B"/>
    <w:multiLevelType w:val="multilevel"/>
    <w:tmpl w:val="7E5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LockThe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76"/>
    <w:rsid w:val="000C7B59"/>
    <w:rsid w:val="001543E6"/>
    <w:rsid w:val="001C10DE"/>
    <w:rsid w:val="00200A20"/>
    <w:rsid w:val="00237589"/>
    <w:rsid w:val="00277003"/>
    <w:rsid w:val="002D7935"/>
    <w:rsid w:val="003210F0"/>
    <w:rsid w:val="003E66B2"/>
    <w:rsid w:val="004D2258"/>
    <w:rsid w:val="005572C0"/>
    <w:rsid w:val="00597FB4"/>
    <w:rsid w:val="00611F48"/>
    <w:rsid w:val="00642C3D"/>
    <w:rsid w:val="007262C7"/>
    <w:rsid w:val="00736EB1"/>
    <w:rsid w:val="007651BB"/>
    <w:rsid w:val="007D7150"/>
    <w:rsid w:val="00827FB7"/>
    <w:rsid w:val="00861A60"/>
    <w:rsid w:val="008A7D14"/>
    <w:rsid w:val="00983492"/>
    <w:rsid w:val="00B40889"/>
    <w:rsid w:val="00B6331E"/>
    <w:rsid w:val="00B87F03"/>
    <w:rsid w:val="00BF1C96"/>
    <w:rsid w:val="00D20022"/>
    <w:rsid w:val="00D24CD7"/>
    <w:rsid w:val="00D76D13"/>
    <w:rsid w:val="00E874EC"/>
    <w:rsid w:val="00EA2D58"/>
    <w:rsid w:val="00EF3E31"/>
    <w:rsid w:val="00F75476"/>
    <w:rsid w:val="00F9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84FC85E-467A-4C37-8567-05427169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EB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7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0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76D1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6D13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terrell@airga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ya_kobb\Downloads\UF%20Account%20Setup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46F1-D14B-472D-BD53-C8E77557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 Account Setup Request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Airgas Inc.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Weaver</dc:creator>
  <cp:lastModifiedBy>TERRELL, Robert</cp:lastModifiedBy>
  <cp:revision>2</cp:revision>
  <cp:lastPrinted>2016-11-16T17:53:00Z</cp:lastPrinted>
  <dcterms:created xsi:type="dcterms:W3CDTF">2019-02-20T19:11:00Z</dcterms:created>
  <dcterms:modified xsi:type="dcterms:W3CDTF">2019-02-20T19:11:00Z</dcterms:modified>
</cp:coreProperties>
</file>